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9EB8" w14:textId="22AD7FAF" w:rsidR="00DC39D5" w:rsidRDefault="006D5052" w:rsidP="00A20CCF">
      <w:pPr>
        <w:pStyle w:val="Undertittel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1" layoutInCell="1" allowOverlap="1" wp14:anchorId="5CD76E5B" wp14:editId="613782EB">
                <wp:simplePos x="0" y="0"/>
                <wp:positionH relativeFrom="margin">
                  <wp:align>center</wp:align>
                </wp:positionH>
                <wp:positionV relativeFrom="margin">
                  <wp:posOffset>-178435</wp:posOffset>
                </wp:positionV>
                <wp:extent cx="5349240" cy="617220"/>
                <wp:effectExtent l="0" t="0" r="0" b="0"/>
                <wp:wrapNone/>
                <wp:docPr id="7126713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95E18" w14:textId="53FB6CE8" w:rsidR="006D5052" w:rsidRPr="00EC2D44" w:rsidRDefault="00325D3B" w:rsidP="004771E3">
                            <w:pPr>
                              <w:jc w:val="center"/>
                            </w:pPr>
                            <w:r>
                              <w:rPr>
                                <w:rStyle w:val="Svakutheving"/>
                                <w:color w:val="auto"/>
                              </w:rPr>
                              <w:t>Referat</w:t>
                            </w:r>
                            <w:r w:rsidR="006F29FD" w:rsidRPr="00EC2D44">
                              <w:rPr>
                                <w:rStyle w:val="Svakutheving"/>
                                <w:color w:val="auto"/>
                              </w:rPr>
                              <w:t xml:space="preserve"> </w:t>
                            </w:r>
                            <w:r w:rsidR="005A73EC" w:rsidRPr="00EC2D44">
                              <w:rPr>
                                <w:rStyle w:val="Svakutheving"/>
                                <w:color w:val="auto"/>
                              </w:rPr>
                              <w:t>AMU</w:t>
                            </w:r>
                            <w:r w:rsidR="00C02AD3" w:rsidRPr="00EC2D44">
                              <w:rPr>
                                <w:rStyle w:val="Svakutheving"/>
                                <w:color w:val="auto"/>
                              </w:rPr>
                              <w:t xml:space="preserve"> 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76E5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-14.05pt;width:421.2pt;height:48.6pt;z-index:-251620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" filled="f" stroked="f" strokeweight=".5pt">
                <v:textbox>
                  <w:txbxContent>
                    <w:p w14:paraId="39595E18" w14:textId="53FB6CE8" w:rsidR="006D5052" w:rsidRPr="00EC2D44" w:rsidRDefault="00325D3B" w:rsidP="004771E3">
                      <w:pPr>
                        <w:jc w:val="center"/>
                      </w:pPr>
                      <w:r>
                        <w:rPr>
                          <w:rStyle w:val="Svakutheving"/>
                          <w:color w:val="auto"/>
                        </w:rPr>
                        <w:t>Referat</w:t>
                      </w:r>
                      <w:r w:rsidR="006F29FD" w:rsidRPr="00EC2D44">
                        <w:rPr>
                          <w:rStyle w:val="Svakutheving"/>
                          <w:color w:val="auto"/>
                        </w:rPr>
                        <w:t xml:space="preserve"> </w:t>
                      </w:r>
                      <w:r w:rsidR="005A73EC" w:rsidRPr="00EC2D44">
                        <w:rPr>
                          <w:rStyle w:val="Svakutheving"/>
                          <w:color w:val="auto"/>
                        </w:rPr>
                        <w:t>AMU</w:t>
                      </w:r>
                      <w:r w:rsidR="00C02AD3" w:rsidRPr="00EC2D44">
                        <w:rPr>
                          <w:rStyle w:val="Svakutheving"/>
                          <w:color w:val="auto"/>
                        </w:rPr>
                        <w:t xml:space="preserve"> 1/2024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tbl>
      <w:tblPr>
        <w:tblStyle w:val="Vanligtabell2"/>
        <w:tblW w:w="0" w:type="auto"/>
        <w:tblLook w:val="04A0" w:firstRow="1" w:lastRow="0" w:firstColumn="1" w:lastColumn="0" w:noHBand="0" w:noVBand="1"/>
      </w:tblPr>
      <w:tblGrid>
        <w:gridCol w:w="4128"/>
        <w:gridCol w:w="4888"/>
      </w:tblGrid>
      <w:tr w:rsidR="00640F34" w:rsidRPr="00FF6966" w14:paraId="37BE63D0" w14:textId="77777777" w:rsidTr="00F70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8" w:type="dxa"/>
          </w:tcPr>
          <w:p w14:paraId="2BEBE23D" w14:textId="1F19F53B" w:rsidR="00640F34" w:rsidRPr="00D3613E" w:rsidRDefault="00640F34" w:rsidP="00B5505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Dato</w:t>
            </w:r>
            <w:r w:rsidR="00FD3797">
              <w:rPr>
                <w:rFonts w:asciiTheme="majorHAnsi" w:hAnsiTheme="majorHAnsi" w:cstheme="majorHAnsi"/>
                <w:sz w:val="18"/>
                <w:szCs w:val="18"/>
              </w:rPr>
              <w:t xml:space="preserve"> og tid: </w:t>
            </w:r>
          </w:p>
        </w:tc>
        <w:tc>
          <w:tcPr>
            <w:tcW w:w="4888" w:type="dxa"/>
          </w:tcPr>
          <w:p w14:paraId="712F1ED2" w14:textId="41E1A6CF" w:rsidR="00640F34" w:rsidRPr="00D3613E" w:rsidRDefault="00640F34" w:rsidP="00B550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Sted</w:t>
            </w:r>
            <w:r w:rsidR="00FD3797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</w:tr>
      <w:tr w:rsidR="00640F34" w:rsidRPr="00FF6966" w14:paraId="603C2576" w14:textId="77777777" w:rsidTr="00F7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D347367" w14:textId="4BF510C2" w:rsidR="00640F34" w:rsidRPr="00D3613E" w:rsidRDefault="00325D3B" w:rsidP="00B5505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Tilstede</w:t>
            </w:r>
            <w:proofErr w:type="gramEnd"/>
            <w:r w:rsidR="00FD379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20AC2">
              <w:rPr>
                <w:rFonts w:asciiTheme="majorHAnsi" w:hAnsiTheme="majorHAnsi" w:cstheme="majorHAnsi"/>
                <w:sz w:val="18"/>
                <w:szCs w:val="18"/>
              </w:rPr>
              <w:t>fra arbeidsgiversiden:</w:t>
            </w:r>
          </w:p>
        </w:tc>
      </w:tr>
      <w:tr w:rsidR="00DC39D5" w:rsidRPr="00FF6966" w14:paraId="1018D97F" w14:textId="77777777" w:rsidTr="00F7095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E760132" w14:textId="62F301F0" w:rsidR="00A711C6" w:rsidRPr="00020AC2" w:rsidRDefault="00020AC2" w:rsidP="00020AC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Tilstede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fra arbeidstakersiden:</w:t>
            </w:r>
          </w:p>
        </w:tc>
      </w:tr>
    </w:tbl>
    <w:p w14:paraId="7E2DADB4" w14:textId="10C24185" w:rsidR="004771E3" w:rsidRDefault="004771E3" w:rsidP="00DC39D5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Rutenettabell1lys"/>
        <w:tblW w:w="0" w:type="auto"/>
        <w:tblLook w:val="04A0" w:firstRow="1" w:lastRow="0" w:firstColumn="1" w:lastColumn="0" w:noHBand="0" w:noVBand="1"/>
      </w:tblPr>
      <w:tblGrid>
        <w:gridCol w:w="968"/>
        <w:gridCol w:w="2080"/>
        <w:gridCol w:w="3794"/>
        <w:gridCol w:w="2174"/>
      </w:tblGrid>
      <w:tr w:rsidR="00441FED" w14:paraId="18698290" w14:textId="77777777" w:rsidTr="00CE5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665EBCBC" w14:textId="0D7F54EF" w:rsidR="00441FED" w:rsidRPr="00173D8E" w:rsidRDefault="00441FED" w:rsidP="00DC39D5">
            <w:pPr>
              <w:rPr>
                <w:rFonts w:asciiTheme="majorHAnsi" w:hAnsiTheme="majorHAnsi" w:cstheme="majorHAnsi"/>
              </w:rPr>
            </w:pPr>
            <w:proofErr w:type="spellStart"/>
            <w:r w:rsidRPr="00173D8E">
              <w:rPr>
                <w:rFonts w:asciiTheme="majorHAnsi" w:hAnsiTheme="majorHAnsi" w:cstheme="majorHAnsi"/>
              </w:rPr>
              <w:t>Saksnr</w:t>
            </w:r>
            <w:proofErr w:type="spellEnd"/>
            <w:r w:rsidR="00DC32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80" w:type="dxa"/>
          </w:tcPr>
          <w:p w14:paraId="5B7B59A1" w14:textId="52EB9F8E" w:rsidR="00441FED" w:rsidRPr="00173D8E" w:rsidRDefault="00441FED" w:rsidP="00DC3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73D8E">
              <w:rPr>
                <w:rFonts w:asciiTheme="majorHAnsi" w:hAnsiTheme="majorHAnsi" w:cstheme="majorHAnsi"/>
              </w:rPr>
              <w:t>Tema</w:t>
            </w:r>
          </w:p>
        </w:tc>
        <w:tc>
          <w:tcPr>
            <w:tcW w:w="3794" w:type="dxa"/>
          </w:tcPr>
          <w:p w14:paraId="262A4D75" w14:textId="41CABB0C" w:rsidR="00441FED" w:rsidRPr="00173D8E" w:rsidRDefault="00441FED" w:rsidP="00DC3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73D8E">
              <w:rPr>
                <w:rFonts w:asciiTheme="majorHAnsi" w:hAnsiTheme="majorHAnsi" w:cstheme="majorHAnsi"/>
              </w:rPr>
              <w:t>Kommentar</w:t>
            </w:r>
            <w:r w:rsidR="00CA793D">
              <w:rPr>
                <w:rFonts w:asciiTheme="majorHAnsi" w:hAnsiTheme="majorHAnsi" w:cstheme="majorHAnsi"/>
              </w:rPr>
              <w:t>/Vedtak</w:t>
            </w:r>
          </w:p>
        </w:tc>
        <w:tc>
          <w:tcPr>
            <w:tcW w:w="2174" w:type="dxa"/>
          </w:tcPr>
          <w:p w14:paraId="3FEA3E6C" w14:textId="18BE3679" w:rsidR="00441FED" w:rsidRPr="00173D8E" w:rsidRDefault="00441FED" w:rsidP="00DC3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73D8E">
              <w:rPr>
                <w:rFonts w:asciiTheme="majorHAnsi" w:hAnsiTheme="majorHAnsi" w:cstheme="majorHAnsi"/>
              </w:rPr>
              <w:t>Ansvarlig/frist</w:t>
            </w:r>
          </w:p>
        </w:tc>
      </w:tr>
      <w:tr w:rsidR="00CE5AD7" w14:paraId="535BB838" w14:textId="77777777" w:rsidTr="00CE5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22C2932C" w14:textId="4B2D2CB0" w:rsidR="00CE5AD7" w:rsidRPr="004D4B85" w:rsidRDefault="00CE5AD7" w:rsidP="00CE5AD7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4D4B85">
              <w:rPr>
                <w:rFonts w:asciiTheme="majorHAnsi" w:hAnsiTheme="majorHAnsi" w:cstheme="majorHAnsi"/>
                <w:b w:val="0"/>
                <w:bCs w:val="0"/>
              </w:rPr>
              <w:t>0</w:t>
            </w:r>
            <w:r w:rsidR="001616AB">
              <w:rPr>
                <w:rFonts w:asciiTheme="majorHAnsi" w:hAnsiTheme="majorHAnsi" w:cstheme="majorHAnsi"/>
                <w:b w:val="0"/>
                <w:bCs w:val="0"/>
              </w:rPr>
              <w:t>1</w:t>
            </w:r>
            <w:r w:rsidRPr="004D4B85">
              <w:rPr>
                <w:rFonts w:asciiTheme="majorHAnsi" w:hAnsiTheme="majorHAnsi" w:cstheme="majorHAnsi"/>
                <w:b w:val="0"/>
                <w:bCs w:val="0"/>
              </w:rPr>
              <w:t>/24</w:t>
            </w:r>
          </w:p>
        </w:tc>
        <w:tc>
          <w:tcPr>
            <w:tcW w:w="2080" w:type="dxa"/>
          </w:tcPr>
          <w:p w14:paraId="1D94D60E" w14:textId="3D955918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0F28DB">
              <w:rPr>
                <w:rFonts w:asciiTheme="majorHAnsi" w:hAnsiTheme="majorHAnsi" w:cstheme="majorHAnsi"/>
              </w:rPr>
              <w:t>Referat fra forrige AMU</w:t>
            </w:r>
          </w:p>
        </w:tc>
        <w:tc>
          <w:tcPr>
            <w:tcW w:w="3794" w:type="dxa"/>
          </w:tcPr>
          <w:p w14:paraId="71E48D1B" w14:textId="77777777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74" w:type="dxa"/>
          </w:tcPr>
          <w:p w14:paraId="68064396" w14:textId="77777777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CE5AD7" w14:paraId="0A402EDE" w14:textId="77777777" w:rsidTr="00CE5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00B71750" w14:textId="7EF94348" w:rsidR="00CE5AD7" w:rsidRPr="004D4B85" w:rsidRDefault="00CE5AD7" w:rsidP="00CE5AD7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4D4B85">
              <w:rPr>
                <w:rFonts w:asciiTheme="majorHAnsi" w:hAnsiTheme="majorHAnsi" w:cstheme="majorHAnsi"/>
                <w:b w:val="0"/>
                <w:bCs w:val="0"/>
              </w:rPr>
              <w:t>0</w:t>
            </w:r>
            <w:r w:rsidR="001616AB">
              <w:rPr>
                <w:rFonts w:asciiTheme="majorHAnsi" w:hAnsiTheme="majorHAnsi" w:cstheme="majorHAnsi"/>
                <w:b w:val="0"/>
                <w:bCs w:val="0"/>
              </w:rPr>
              <w:t>2</w:t>
            </w:r>
            <w:r w:rsidRPr="004D4B85">
              <w:rPr>
                <w:rFonts w:asciiTheme="majorHAnsi" w:hAnsiTheme="majorHAnsi" w:cstheme="majorHAnsi"/>
                <w:b w:val="0"/>
                <w:bCs w:val="0"/>
              </w:rPr>
              <w:t>/24</w:t>
            </w:r>
          </w:p>
        </w:tc>
        <w:tc>
          <w:tcPr>
            <w:tcW w:w="2080" w:type="dxa"/>
          </w:tcPr>
          <w:p w14:paraId="0B05F8CF" w14:textId="785965C8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0F28DB">
              <w:rPr>
                <w:rFonts w:asciiTheme="majorHAnsi" w:hAnsiTheme="majorHAnsi" w:cstheme="majorHAnsi"/>
              </w:rPr>
              <w:t>Vernetjenesten</w:t>
            </w:r>
          </w:p>
        </w:tc>
        <w:tc>
          <w:tcPr>
            <w:tcW w:w="3794" w:type="dxa"/>
          </w:tcPr>
          <w:p w14:paraId="7F26DF22" w14:textId="77777777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74" w:type="dxa"/>
          </w:tcPr>
          <w:p w14:paraId="114B2110" w14:textId="77777777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CE5AD7" w14:paraId="1E60A8D4" w14:textId="77777777" w:rsidTr="00CE5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5B52BC22" w14:textId="2D8ED346" w:rsidR="00CE5AD7" w:rsidRPr="004D4B85" w:rsidRDefault="00CE5AD7" w:rsidP="00CE5AD7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4D4B85">
              <w:rPr>
                <w:rFonts w:asciiTheme="majorHAnsi" w:hAnsiTheme="majorHAnsi" w:cstheme="majorHAnsi"/>
                <w:b w:val="0"/>
                <w:bCs w:val="0"/>
              </w:rPr>
              <w:t>0</w:t>
            </w:r>
            <w:r w:rsidR="001616AB">
              <w:rPr>
                <w:rFonts w:asciiTheme="majorHAnsi" w:hAnsiTheme="majorHAnsi" w:cstheme="majorHAnsi"/>
                <w:b w:val="0"/>
                <w:bCs w:val="0"/>
              </w:rPr>
              <w:t>3</w:t>
            </w:r>
            <w:r w:rsidRPr="004D4B85">
              <w:rPr>
                <w:rFonts w:asciiTheme="majorHAnsi" w:hAnsiTheme="majorHAnsi" w:cstheme="majorHAnsi"/>
                <w:b w:val="0"/>
                <w:bCs w:val="0"/>
              </w:rPr>
              <w:t>/24</w:t>
            </w:r>
          </w:p>
        </w:tc>
        <w:tc>
          <w:tcPr>
            <w:tcW w:w="2080" w:type="dxa"/>
          </w:tcPr>
          <w:p w14:paraId="10085B1E" w14:textId="77FDF96C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0F28DB">
              <w:rPr>
                <w:rFonts w:asciiTheme="majorHAnsi" w:hAnsiTheme="majorHAnsi" w:cstheme="majorHAnsi"/>
              </w:rPr>
              <w:t>Bedriftshelsetjeneste (BHT)</w:t>
            </w:r>
          </w:p>
        </w:tc>
        <w:tc>
          <w:tcPr>
            <w:tcW w:w="3794" w:type="dxa"/>
          </w:tcPr>
          <w:p w14:paraId="2B9C3D8E" w14:textId="77777777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74" w:type="dxa"/>
          </w:tcPr>
          <w:p w14:paraId="23F23825" w14:textId="77777777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CE5AD7" w14:paraId="41CEB734" w14:textId="77777777" w:rsidTr="00CE5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7D398821" w14:textId="0C441BCE" w:rsidR="00CE5AD7" w:rsidRPr="004D4B85" w:rsidRDefault="00CE5AD7" w:rsidP="00CE5AD7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4D4B85">
              <w:rPr>
                <w:rFonts w:asciiTheme="majorHAnsi" w:hAnsiTheme="majorHAnsi" w:cstheme="majorHAnsi"/>
                <w:b w:val="0"/>
                <w:bCs w:val="0"/>
              </w:rPr>
              <w:t>0</w:t>
            </w:r>
            <w:r w:rsidR="001616AB">
              <w:rPr>
                <w:rFonts w:asciiTheme="majorHAnsi" w:hAnsiTheme="majorHAnsi" w:cstheme="majorHAnsi"/>
                <w:b w:val="0"/>
                <w:bCs w:val="0"/>
              </w:rPr>
              <w:t>4</w:t>
            </w:r>
            <w:r w:rsidRPr="004D4B85">
              <w:rPr>
                <w:rFonts w:asciiTheme="majorHAnsi" w:hAnsiTheme="majorHAnsi" w:cstheme="majorHAnsi"/>
                <w:b w:val="0"/>
                <w:bCs w:val="0"/>
              </w:rPr>
              <w:t>/24</w:t>
            </w:r>
          </w:p>
        </w:tc>
        <w:tc>
          <w:tcPr>
            <w:tcW w:w="2080" w:type="dxa"/>
          </w:tcPr>
          <w:p w14:paraId="23286642" w14:textId="50458D82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0F28DB">
              <w:rPr>
                <w:rFonts w:asciiTheme="majorHAnsi" w:hAnsiTheme="majorHAnsi" w:cstheme="majorHAnsi"/>
              </w:rPr>
              <w:t>Ulykker, skader og sykdommer</w:t>
            </w:r>
          </w:p>
        </w:tc>
        <w:tc>
          <w:tcPr>
            <w:tcW w:w="3794" w:type="dxa"/>
          </w:tcPr>
          <w:p w14:paraId="5FE7A6A6" w14:textId="77777777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74" w:type="dxa"/>
          </w:tcPr>
          <w:p w14:paraId="54F122BE" w14:textId="77777777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CE5AD7" w14:paraId="32FA5AB1" w14:textId="77777777" w:rsidTr="00CE5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2571A1C" w14:textId="7F127677" w:rsidR="00CE5AD7" w:rsidRPr="004D4B85" w:rsidRDefault="00CE5AD7" w:rsidP="00CE5AD7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4D4B85">
              <w:rPr>
                <w:rFonts w:asciiTheme="majorHAnsi" w:hAnsiTheme="majorHAnsi" w:cstheme="majorHAnsi"/>
                <w:b w:val="0"/>
                <w:bCs w:val="0"/>
              </w:rPr>
              <w:t>0</w:t>
            </w:r>
            <w:r w:rsidR="001616AB">
              <w:rPr>
                <w:rFonts w:asciiTheme="majorHAnsi" w:hAnsiTheme="majorHAnsi" w:cstheme="majorHAnsi"/>
                <w:b w:val="0"/>
                <w:bCs w:val="0"/>
              </w:rPr>
              <w:t>5</w:t>
            </w:r>
            <w:r w:rsidRPr="004D4B85">
              <w:rPr>
                <w:rFonts w:asciiTheme="majorHAnsi" w:hAnsiTheme="majorHAnsi" w:cstheme="majorHAnsi"/>
                <w:b w:val="0"/>
                <w:bCs w:val="0"/>
              </w:rPr>
              <w:t>/24</w:t>
            </w:r>
          </w:p>
        </w:tc>
        <w:tc>
          <w:tcPr>
            <w:tcW w:w="2080" w:type="dxa"/>
          </w:tcPr>
          <w:p w14:paraId="5291844E" w14:textId="3EBAB2FE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0F28DB">
              <w:rPr>
                <w:rFonts w:asciiTheme="majorHAnsi" w:hAnsiTheme="majorHAnsi" w:cstheme="majorHAnsi"/>
              </w:rPr>
              <w:t>Opplæring</w:t>
            </w:r>
          </w:p>
        </w:tc>
        <w:tc>
          <w:tcPr>
            <w:tcW w:w="3794" w:type="dxa"/>
          </w:tcPr>
          <w:p w14:paraId="338D7FE6" w14:textId="77777777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74" w:type="dxa"/>
          </w:tcPr>
          <w:p w14:paraId="5670730B" w14:textId="77777777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CE5AD7" w14:paraId="4863F354" w14:textId="77777777" w:rsidTr="00CE5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49760F24" w14:textId="78FEA17B" w:rsidR="00CE5AD7" w:rsidRPr="004D4B85" w:rsidRDefault="008C5962" w:rsidP="00CE5AD7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0</w:t>
            </w:r>
            <w:r w:rsidR="001616AB">
              <w:rPr>
                <w:rFonts w:asciiTheme="majorHAnsi" w:hAnsiTheme="majorHAnsi" w:cstheme="majorHAnsi"/>
                <w:b w:val="0"/>
                <w:bCs w:val="0"/>
              </w:rPr>
              <w:t>6</w:t>
            </w:r>
            <w:r>
              <w:rPr>
                <w:rFonts w:asciiTheme="majorHAnsi" w:hAnsiTheme="majorHAnsi" w:cstheme="majorHAnsi"/>
                <w:b w:val="0"/>
                <w:bCs w:val="0"/>
              </w:rPr>
              <w:t>/24</w:t>
            </w:r>
          </w:p>
        </w:tc>
        <w:tc>
          <w:tcPr>
            <w:tcW w:w="2080" w:type="dxa"/>
          </w:tcPr>
          <w:p w14:paraId="512FC5EC" w14:textId="2D846BA2" w:rsidR="00CE5AD7" w:rsidRPr="000F28DB" w:rsidRDefault="008C5962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Nyansatte</w:t>
            </w:r>
          </w:p>
        </w:tc>
        <w:tc>
          <w:tcPr>
            <w:tcW w:w="3794" w:type="dxa"/>
          </w:tcPr>
          <w:p w14:paraId="30C8D384" w14:textId="77777777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74" w:type="dxa"/>
          </w:tcPr>
          <w:p w14:paraId="23672E32" w14:textId="77777777" w:rsidR="00CE5AD7" w:rsidRPr="000F28DB" w:rsidRDefault="00CE5AD7" w:rsidP="00CE5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D549A" w14:paraId="73BE9D4F" w14:textId="77777777" w:rsidTr="00CE5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D7ABC13" w14:textId="398105B1" w:rsidR="00FD549A" w:rsidRPr="004D4B85" w:rsidRDefault="00FD549A" w:rsidP="00FD549A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4D4B85">
              <w:rPr>
                <w:rFonts w:asciiTheme="majorHAnsi" w:hAnsiTheme="majorHAnsi" w:cstheme="majorHAnsi"/>
                <w:b w:val="0"/>
                <w:bCs w:val="0"/>
              </w:rPr>
              <w:t>0</w:t>
            </w:r>
            <w:r w:rsidR="001616AB">
              <w:rPr>
                <w:rFonts w:asciiTheme="majorHAnsi" w:hAnsiTheme="majorHAnsi" w:cstheme="majorHAnsi"/>
                <w:b w:val="0"/>
                <w:bCs w:val="0"/>
              </w:rPr>
              <w:t>7</w:t>
            </w:r>
            <w:r w:rsidRPr="004D4B85">
              <w:rPr>
                <w:rFonts w:asciiTheme="majorHAnsi" w:hAnsiTheme="majorHAnsi" w:cstheme="majorHAnsi"/>
                <w:b w:val="0"/>
                <w:bCs w:val="0"/>
              </w:rPr>
              <w:t>/24</w:t>
            </w:r>
          </w:p>
        </w:tc>
        <w:tc>
          <w:tcPr>
            <w:tcW w:w="2080" w:type="dxa"/>
          </w:tcPr>
          <w:p w14:paraId="288E0796" w14:textId="4D2055F9" w:rsidR="00FD549A" w:rsidRPr="000F28DB" w:rsidRDefault="00FD549A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0F28DB">
              <w:rPr>
                <w:rFonts w:asciiTheme="majorHAnsi" w:hAnsiTheme="majorHAnsi" w:cstheme="majorHAnsi"/>
              </w:rPr>
              <w:t>Planer</w:t>
            </w:r>
          </w:p>
        </w:tc>
        <w:tc>
          <w:tcPr>
            <w:tcW w:w="3794" w:type="dxa"/>
          </w:tcPr>
          <w:p w14:paraId="6BC5C16F" w14:textId="77777777" w:rsidR="00FD549A" w:rsidRPr="000F28DB" w:rsidRDefault="00FD549A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74" w:type="dxa"/>
          </w:tcPr>
          <w:p w14:paraId="1C9AA527" w14:textId="77777777" w:rsidR="00FD549A" w:rsidRPr="000F28DB" w:rsidRDefault="00FD549A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D549A" w14:paraId="27BBF254" w14:textId="77777777" w:rsidTr="00CE5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6966F334" w14:textId="732ADD69" w:rsidR="00FD549A" w:rsidRPr="004D4B85" w:rsidRDefault="00FD549A" w:rsidP="00FD549A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4D4B85">
              <w:rPr>
                <w:rFonts w:asciiTheme="majorHAnsi" w:hAnsiTheme="majorHAnsi" w:cstheme="majorHAnsi"/>
                <w:b w:val="0"/>
                <w:bCs w:val="0"/>
              </w:rPr>
              <w:t>0</w:t>
            </w:r>
            <w:r w:rsidR="001616AB">
              <w:rPr>
                <w:rFonts w:asciiTheme="majorHAnsi" w:hAnsiTheme="majorHAnsi" w:cstheme="majorHAnsi"/>
                <w:b w:val="0"/>
                <w:bCs w:val="0"/>
              </w:rPr>
              <w:t>8</w:t>
            </w:r>
            <w:r w:rsidRPr="004D4B85">
              <w:rPr>
                <w:rFonts w:asciiTheme="majorHAnsi" w:hAnsiTheme="majorHAnsi" w:cstheme="majorHAnsi"/>
                <w:b w:val="0"/>
                <w:bCs w:val="0"/>
              </w:rPr>
              <w:t>/24</w:t>
            </w:r>
          </w:p>
        </w:tc>
        <w:tc>
          <w:tcPr>
            <w:tcW w:w="2080" w:type="dxa"/>
          </w:tcPr>
          <w:p w14:paraId="2D8CF326" w14:textId="3287DFD8" w:rsidR="00FD549A" w:rsidRPr="000F28DB" w:rsidRDefault="00FD549A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0F28DB">
              <w:rPr>
                <w:rFonts w:asciiTheme="majorHAnsi" w:hAnsiTheme="majorHAnsi" w:cstheme="majorHAnsi"/>
              </w:rPr>
              <w:t>Arbeidstid</w:t>
            </w:r>
          </w:p>
        </w:tc>
        <w:tc>
          <w:tcPr>
            <w:tcW w:w="3794" w:type="dxa"/>
          </w:tcPr>
          <w:p w14:paraId="1358C9CE" w14:textId="77777777" w:rsidR="00FD549A" w:rsidRPr="000F28DB" w:rsidRDefault="00FD549A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74" w:type="dxa"/>
          </w:tcPr>
          <w:p w14:paraId="5042A4DF" w14:textId="77777777" w:rsidR="00FD549A" w:rsidRPr="000F28DB" w:rsidRDefault="00FD549A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D549A" w14:paraId="2909B303" w14:textId="77777777" w:rsidTr="00CE5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6DC714E7" w14:textId="2AAB8588" w:rsidR="00FD549A" w:rsidRPr="004D4B85" w:rsidRDefault="001616AB" w:rsidP="00FD549A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09</w:t>
            </w:r>
            <w:r w:rsidR="00FD549A" w:rsidRPr="004D4B85">
              <w:rPr>
                <w:rFonts w:asciiTheme="majorHAnsi" w:hAnsiTheme="majorHAnsi" w:cstheme="majorHAnsi"/>
                <w:b w:val="0"/>
                <w:bCs w:val="0"/>
              </w:rPr>
              <w:t>/24</w:t>
            </w:r>
          </w:p>
        </w:tc>
        <w:tc>
          <w:tcPr>
            <w:tcW w:w="2080" w:type="dxa"/>
          </w:tcPr>
          <w:p w14:paraId="0979DA55" w14:textId="4ADA2CA5" w:rsidR="00FD549A" w:rsidRPr="000F28DB" w:rsidRDefault="00FD549A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0F28DB">
              <w:rPr>
                <w:rFonts w:asciiTheme="majorHAnsi" w:hAnsiTheme="majorHAnsi" w:cstheme="majorHAnsi"/>
              </w:rPr>
              <w:t>Systematisk HMS-arbeid</w:t>
            </w:r>
          </w:p>
        </w:tc>
        <w:tc>
          <w:tcPr>
            <w:tcW w:w="3794" w:type="dxa"/>
          </w:tcPr>
          <w:p w14:paraId="22B99E76" w14:textId="77777777" w:rsidR="00FD549A" w:rsidRPr="000F28DB" w:rsidRDefault="00FD549A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74" w:type="dxa"/>
          </w:tcPr>
          <w:p w14:paraId="4600D575" w14:textId="77777777" w:rsidR="00FD549A" w:rsidRPr="000F28DB" w:rsidRDefault="00FD549A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D549A" w14:paraId="74927707" w14:textId="77777777" w:rsidTr="00CE5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6BDBDDC2" w14:textId="24CD5484" w:rsidR="00FD549A" w:rsidRPr="004D4B85" w:rsidRDefault="0021266D" w:rsidP="00FD549A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10/24</w:t>
            </w:r>
          </w:p>
        </w:tc>
        <w:tc>
          <w:tcPr>
            <w:tcW w:w="2080" w:type="dxa"/>
          </w:tcPr>
          <w:p w14:paraId="6CD74A5E" w14:textId="6DF084CA" w:rsidR="00FD549A" w:rsidRPr="000F28DB" w:rsidRDefault="0021266D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Verne- og miljøarbeid</w:t>
            </w:r>
          </w:p>
        </w:tc>
        <w:tc>
          <w:tcPr>
            <w:tcW w:w="3794" w:type="dxa"/>
          </w:tcPr>
          <w:p w14:paraId="1A4CF1C2" w14:textId="77777777" w:rsidR="00FD549A" w:rsidRPr="000F28DB" w:rsidRDefault="00FD549A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74" w:type="dxa"/>
          </w:tcPr>
          <w:p w14:paraId="14E371D3" w14:textId="77777777" w:rsidR="00FD549A" w:rsidRPr="000F28DB" w:rsidRDefault="00FD549A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D549A" w14:paraId="173319E2" w14:textId="77777777" w:rsidTr="00CE5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0A614922" w14:textId="7AEB3B83" w:rsidR="00FD549A" w:rsidRPr="004D4B85" w:rsidRDefault="00FD549A" w:rsidP="00FD549A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4D4B85">
              <w:rPr>
                <w:rFonts w:asciiTheme="majorHAnsi" w:hAnsiTheme="majorHAnsi" w:cstheme="majorHAnsi"/>
                <w:b w:val="0"/>
                <w:bCs w:val="0"/>
              </w:rPr>
              <w:t>11/24</w:t>
            </w:r>
          </w:p>
        </w:tc>
        <w:tc>
          <w:tcPr>
            <w:tcW w:w="2080" w:type="dxa"/>
          </w:tcPr>
          <w:p w14:paraId="513F5493" w14:textId="27E8845F" w:rsidR="00FD549A" w:rsidRPr="000F28DB" w:rsidRDefault="00FD549A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0F28DB">
              <w:rPr>
                <w:rFonts w:asciiTheme="majorHAnsi" w:hAnsiTheme="majorHAnsi" w:cstheme="majorHAnsi"/>
              </w:rPr>
              <w:t>Eventuelt</w:t>
            </w:r>
          </w:p>
        </w:tc>
        <w:tc>
          <w:tcPr>
            <w:tcW w:w="3794" w:type="dxa"/>
          </w:tcPr>
          <w:p w14:paraId="059C603A" w14:textId="77777777" w:rsidR="00FD549A" w:rsidRPr="000F28DB" w:rsidRDefault="00FD549A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74" w:type="dxa"/>
          </w:tcPr>
          <w:p w14:paraId="5B2435DC" w14:textId="77777777" w:rsidR="00FD549A" w:rsidRPr="000F28DB" w:rsidRDefault="00FD549A" w:rsidP="00FD5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14F8446B" w14:textId="77777777" w:rsidR="001D7EFB" w:rsidRDefault="001D7EFB" w:rsidP="00880BB0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805144E" w14:textId="48673EAD" w:rsidR="00EC2D44" w:rsidRDefault="00EC2D44" w:rsidP="00880BB0">
      <w:pPr>
        <w:rPr>
          <w:rFonts w:asciiTheme="majorHAnsi" w:hAnsiTheme="majorHAnsi" w:cstheme="majorHAnsi"/>
        </w:rPr>
      </w:pPr>
    </w:p>
    <w:p w14:paraId="6CA27B80" w14:textId="77777777" w:rsidR="00CD1B78" w:rsidRDefault="00CD1B78" w:rsidP="00880BB0">
      <w:pPr>
        <w:rPr>
          <w:rFonts w:asciiTheme="majorHAnsi" w:hAnsiTheme="majorHAnsi" w:cstheme="majorHAnsi"/>
        </w:rPr>
      </w:pPr>
    </w:p>
    <w:p w14:paraId="429DCDAC" w14:textId="77777777" w:rsidR="00CD1B78" w:rsidRDefault="00CD1B78" w:rsidP="00880BB0">
      <w:pPr>
        <w:rPr>
          <w:rFonts w:asciiTheme="majorHAnsi" w:hAnsiTheme="majorHAnsi" w:cstheme="majorHAnsi"/>
        </w:rPr>
      </w:pPr>
    </w:p>
    <w:p w14:paraId="40334D7D" w14:textId="77777777" w:rsidR="00CD1B78" w:rsidRPr="00880BB0" w:rsidRDefault="00CD1B78" w:rsidP="00880BB0">
      <w:pPr>
        <w:rPr>
          <w:rFonts w:asciiTheme="majorHAnsi" w:hAnsiTheme="majorHAnsi" w:cstheme="majorHAnsi"/>
        </w:rPr>
      </w:pPr>
    </w:p>
    <w:sectPr w:rsidR="00CD1B78" w:rsidRPr="00880BB0" w:rsidSect="003923B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99B6" w14:textId="77777777" w:rsidR="00ED2D5E" w:rsidRDefault="00ED2D5E" w:rsidP="00F73981">
      <w:r>
        <w:separator/>
      </w:r>
    </w:p>
  </w:endnote>
  <w:endnote w:type="continuationSeparator" w:id="0">
    <w:p w14:paraId="2FE3AF77" w14:textId="77777777" w:rsidR="00ED2D5E" w:rsidRDefault="00ED2D5E" w:rsidP="00F7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3415560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C4EC6C4" w14:textId="77777777" w:rsidR="00725FBE" w:rsidRDefault="00725FBE" w:rsidP="00E54D8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52C4FBA" w14:textId="77777777" w:rsidR="00725FBE" w:rsidRDefault="00725FBE" w:rsidP="00725FB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61683495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DE7ADF5" w14:textId="77777777" w:rsidR="00725FBE" w:rsidRDefault="00725FBE" w:rsidP="00E54D8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8</w:t>
        </w:r>
        <w:r>
          <w:rPr>
            <w:rStyle w:val="Sidetall"/>
          </w:rPr>
          <w:fldChar w:fldCharType="end"/>
        </w:r>
      </w:p>
    </w:sdtContent>
  </w:sdt>
  <w:p w14:paraId="2C096892" w14:textId="4765602E" w:rsidR="00F73981" w:rsidRPr="00F73981" w:rsidRDefault="00AF7818" w:rsidP="00D71261">
    <w:pPr>
      <w:pStyle w:val="Bunntekst"/>
      <w:ind w:right="360"/>
    </w:pPr>
    <w:r w:rsidRPr="00AF7818">
      <w:rPr>
        <w:sz w:val="16"/>
        <w:szCs w:val="16"/>
      </w:rPr>
      <w:t>Utarbeidet av:</w:t>
    </w:r>
    <w:r w:rsidR="00F73981">
      <w:tab/>
    </w:r>
    <w:r w:rsidR="007A61B5" w:rsidRPr="00B06682">
      <w:rPr>
        <w:rStyle w:val="Utheving"/>
        <w:noProof/>
      </w:rPr>
      <w:drawing>
        <wp:anchor distT="0" distB="0" distL="114300" distR="114300" simplePos="0" relativeHeight="251662336" behindDoc="1" locked="1" layoutInCell="1" allowOverlap="1" wp14:anchorId="27DCAE54" wp14:editId="49F96334">
          <wp:simplePos x="0" y="0"/>
          <wp:positionH relativeFrom="margin">
            <wp:posOffset>634365</wp:posOffset>
          </wp:positionH>
          <wp:positionV relativeFrom="bottomMargin">
            <wp:posOffset>144780</wp:posOffset>
          </wp:positionV>
          <wp:extent cx="1016000" cy="525145"/>
          <wp:effectExtent l="0" t="0" r="0" b="0"/>
          <wp:wrapNone/>
          <wp:docPr id="1621677017" name="Bilde 1621677017" descr="A black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528240" name="Picture 15" descr="A black and orange text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98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1754" w14:textId="77777777" w:rsidR="00F73981" w:rsidRDefault="00F73981" w:rsidP="00F7398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C341" w14:textId="77777777" w:rsidR="00ED2D5E" w:rsidRDefault="00ED2D5E" w:rsidP="00F73981">
      <w:r>
        <w:separator/>
      </w:r>
    </w:p>
  </w:footnote>
  <w:footnote w:type="continuationSeparator" w:id="0">
    <w:p w14:paraId="259B5A7F" w14:textId="77777777" w:rsidR="00ED2D5E" w:rsidRDefault="00ED2D5E" w:rsidP="00F7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B0BB" w14:textId="576FCEB7" w:rsidR="00A93A36" w:rsidRPr="00A93A36" w:rsidRDefault="0069089F" w:rsidP="006F29FD">
    <w:pPr>
      <w:pStyle w:val="Topptekst"/>
      <w:jc w:val="center"/>
      <w:rPr>
        <w:i/>
        <w:iCs/>
        <w:sz w:val="20"/>
        <w:szCs w:val="20"/>
      </w:rPr>
    </w:pPr>
    <w:r>
      <w:rPr>
        <w:noProof/>
      </w:rPr>
      <w:tab/>
    </w:r>
    <w:r w:rsidR="006F29FD">
      <w:rPr>
        <w:noProof/>
      </w:rPr>
      <w:t>(logo her)</w:t>
    </w:r>
    <w:r>
      <w:rPr>
        <w:noProof/>
      </w:rPr>
      <w:tab/>
      <w:t>Arbeidsmiljøutvalg</w:t>
    </w:r>
    <w:r w:rsidR="00AF7818">
      <w:rPr>
        <w:noProof/>
      </w:rPr>
      <w:t xml:space="preserve"> (AMU)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438D02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B9CA0DB4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7AED7A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98AB56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4E2412C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636270"/>
    <w:multiLevelType w:val="hybridMultilevel"/>
    <w:tmpl w:val="56EE70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025FA"/>
    <w:multiLevelType w:val="hybridMultilevel"/>
    <w:tmpl w:val="AAF610C4"/>
    <w:lvl w:ilvl="0" w:tplc="95F42B90">
      <w:start w:val="2000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58673735">
    <w:abstractNumId w:val="4"/>
  </w:num>
  <w:num w:numId="2" w16cid:durableId="132991413">
    <w:abstractNumId w:val="2"/>
  </w:num>
  <w:num w:numId="3" w16cid:durableId="1495301244">
    <w:abstractNumId w:val="1"/>
  </w:num>
  <w:num w:numId="4" w16cid:durableId="1236286396">
    <w:abstractNumId w:val="3"/>
  </w:num>
  <w:num w:numId="5" w16cid:durableId="1973973419">
    <w:abstractNumId w:val="0"/>
  </w:num>
  <w:num w:numId="6" w16cid:durableId="983657657">
    <w:abstractNumId w:val="3"/>
  </w:num>
  <w:num w:numId="7" w16cid:durableId="507406008">
    <w:abstractNumId w:val="5"/>
  </w:num>
  <w:num w:numId="8" w16cid:durableId="74209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BA"/>
    <w:rsid w:val="00020AC2"/>
    <w:rsid w:val="00020F9B"/>
    <w:rsid w:val="00026F98"/>
    <w:rsid w:val="000274B5"/>
    <w:rsid w:val="0003000A"/>
    <w:rsid w:val="00044D81"/>
    <w:rsid w:val="000545CE"/>
    <w:rsid w:val="00061165"/>
    <w:rsid w:val="000614A3"/>
    <w:rsid w:val="000652AE"/>
    <w:rsid w:val="00067141"/>
    <w:rsid w:val="00084B2B"/>
    <w:rsid w:val="000A2E64"/>
    <w:rsid w:val="000A37AA"/>
    <w:rsid w:val="000A591F"/>
    <w:rsid w:val="000D3442"/>
    <w:rsid w:val="000D7868"/>
    <w:rsid w:val="000E233A"/>
    <w:rsid w:val="000F28DB"/>
    <w:rsid w:val="000F388D"/>
    <w:rsid w:val="000F7149"/>
    <w:rsid w:val="00127D02"/>
    <w:rsid w:val="00131D4D"/>
    <w:rsid w:val="00135549"/>
    <w:rsid w:val="00147C39"/>
    <w:rsid w:val="00157A18"/>
    <w:rsid w:val="001616AB"/>
    <w:rsid w:val="00173D8E"/>
    <w:rsid w:val="001812D2"/>
    <w:rsid w:val="00183149"/>
    <w:rsid w:val="00184427"/>
    <w:rsid w:val="00194F65"/>
    <w:rsid w:val="001A282D"/>
    <w:rsid w:val="001B74C7"/>
    <w:rsid w:val="001C29A5"/>
    <w:rsid w:val="001D6465"/>
    <w:rsid w:val="001D7B5D"/>
    <w:rsid w:val="001D7EFB"/>
    <w:rsid w:val="001E1711"/>
    <w:rsid w:val="001F288B"/>
    <w:rsid w:val="001F5EF9"/>
    <w:rsid w:val="00211B33"/>
    <w:rsid w:val="0021266D"/>
    <w:rsid w:val="00213F04"/>
    <w:rsid w:val="00215213"/>
    <w:rsid w:val="002158BD"/>
    <w:rsid w:val="00222F64"/>
    <w:rsid w:val="00231992"/>
    <w:rsid w:val="002364DD"/>
    <w:rsid w:val="00240F36"/>
    <w:rsid w:val="00242948"/>
    <w:rsid w:val="00251569"/>
    <w:rsid w:val="00277C28"/>
    <w:rsid w:val="00282078"/>
    <w:rsid w:val="002A1223"/>
    <w:rsid w:val="002A333A"/>
    <w:rsid w:val="002C2C2A"/>
    <w:rsid w:val="002C2F2A"/>
    <w:rsid w:val="002D2EF4"/>
    <w:rsid w:val="002D3B09"/>
    <w:rsid w:val="003157C5"/>
    <w:rsid w:val="00325D3B"/>
    <w:rsid w:val="00334DC1"/>
    <w:rsid w:val="003353E5"/>
    <w:rsid w:val="0034060E"/>
    <w:rsid w:val="00356FEF"/>
    <w:rsid w:val="00365472"/>
    <w:rsid w:val="0036780A"/>
    <w:rsid w:val="00370B0F"/>
    <w:rsid w:val="0037604F"/>
    <w:rsid w:val="003769B1"/>
    <w:rsid w:val="0038181C"/>
    <w:rsid w:val="003819ED"/>
    <w:rsid w:val="003874A0"/>
    <w:rsid w:val="0039052F"/>
    <w:rsid w:val="00391120"/>
    <w:rsid w:val="003923BF"/>
    <w:rsid w:val="00393A0E"/>
    <w:rsid w:val="003C10FE"/>
    <w:rsid w:val="003C5F0A"/>
    <w:rsid w:val="003D32B1"/>
    <w:rsid w:val="003E223E"/>
    <w:rsid w:val="003E2D0C"/>
    <w:rsid w:val="003E64E8"/>
    <w:rsid w:val="003F0BF9"/>
    <w:rsid w:val="003F4548"/>
    <w:rsid w:val="003F7572"/>
    <w:rsid w:val="00403775"/>
    <w:rsid w:val="00404488"/>
    <w:rsid w:val="00411CE0"/>
    <w:rsid w:val="004162A3"/>
    <w:rsid w:val="00416DEB"/>
    <w:rsid w:val="0042343B"/>
    <w:rsid w:val="00441FED"/>
    <w:rsid w:val="00456981"/>
    <w:rsid w:val="004643F2"/>
    <w:rsid w:val="004771E3"/>
    <w:rsid w:val="00483647"/>
    <w:rsid w:val="004901F7"/>
    <w:rsid w:val="0049512C"/>
    <w:rsid w:val="004957B9"/>
    <w:rsid w:val="004A1A07"/>
    <w:rsid w:val="004B0676"/>
    <w:rsid w:val="004B4A21"/>
    <w:rsid w:val="004C5652"/>
    <w:rsid w:val="004D4503"/>
    <w:rsid w:val="004D4B85"/>
    <w:rsid w:val="004E2A42"/>
    <w:rsid w:val="004F0552"/>
    <w:rsid w:val="004F1DFC"/>
    <w:rsid w:val="004F4162"/>
    <w:rsid w:val="004F452F"/>
    <w:rsid w:val="004F7601"/>
    <w:rsid w:val="005073D0"/>
    <w:rsid w:val="005206E8"/>
    <w:rsid w:val="005446A2"/>
    <w:rsid w:val="005460EA"/>
    <w:rsid w:val="005509EF"/>
    <w:rsid w:val="005611D3"/>
    <w:rsid w:val="00576962"/>
    <w:rsid w:val="00581002"/>
    <w:rsid w:val="005A4BFE"/>
    <w:rsid w:val="005A73EC"/>
    <w:rsid w:val="005C1E5B"/>
    <w:rsid w:val="005C3319"/>
    <w:rsid w:val="005C4420"/>
    <w:rsid w:val="005C6275"/>
    <w:rsid w:val="005D05BF"/>
    <w:rsid w:val="005D37E5"/>
    <w:rsid w:val="005D3898"/>
    <w:rsid w:val="005D3B29"/>
    <w:rsid w:val="005E1592"/>
    <w:rsid w:val="005E5C98"/>
    <w:rsid w:val="00602071"/>
    <w:rsid w:val="00604A28"/>
    <w:rsid w:val="006103A3"/>
    <w:rsid w:val="0063166C"/>
    <w:rsid w:val="00631A99"/>
    <w:rsid w:val="00640F34"/>
    <w:rsid w:val="006445CD"/>
    <w:rsid w:val="0068461B"/>
    <w:rsid w:val="0069089F"/>
    <w:rsid w:val="006A0072"/>
    <w:rsid w:val="006B39A2"/>
    <w:rsid w:val="006C19D6"/>
    <w:rsid w:val="006C71F7"/>
    <w:rsid w:val="006D5052"/>
    <w:rsid w:val="006E4DFD"/>
    <w:rsid w:val="006E7B43"/>
    <w:rsid w:val="006F29FD"/>
    <w:rsid w:val="006F343C"/>
    <w:rsid w:val="006F624A"/>
    <w:rsid w:val="007061AC"/>
    <w:rsid w:val="00725A77"/>
    <w:rsid w:val="00725FBE"/>
    <w:rsid w:val="007339C6"/>
    <w:rsid w:val="0075221F"/>
    <w:rsid w:val="00763135"/>
    <w:rsid w:val="00763843"/>
    <w:rsid w:val="00772CE4"/>
    <w:rsid w:val="00774002"/>
    <w:rsid w:val="007830FD"/>
    <w:rsid w:val="00784A8C"/>
    <w:rsid w:val="00793107"/>
    <w:rsid w:val="007A1AE8"/>
    <w:rsid w:val="007A1B60"/>
    <w:rsid w:val="007A61B5"/>
    <w:rsid w:val="007B0A2E"/>
    <w:rsid w:val="007B1717"/>
    <w:rsid w:val="007B26A0"/>
    <w:rsid w:val="007C2456"/>
    <w:rsid w:val="007C732B"/>
    <w:rsid w:val="007C79A2"/>
    <w:rsid w:val="007D1865"/>
    <w:rsid w:val="007E354A"/>
    <w:rsid w:val="00803406"/>
    <w:rsid w:val="00806856"/>
    <w:rsid w:val="008103E7"/>
    <w:rsid w:val="00811C07"/>
    <w:rsid w:val="00820846"/>
    <w:rsid w:val="00833709"/>
    <w:rsid w:val="008463A9"/>
    <w:rsid w:val="00846E1E"/>
    <w:rsid w:val="008527F4"/>
    <w:rsid w:val="008557DC"/>
    <w:rsid w:val="00871758"/>
    <w:rsid w:val="00872730"/>
    <w:rsid w:val="0088000C"/>
    <w:rsid w:val="00880BB0"/>
    <w:rsid w:val="00881208"/>
    <w:rsid w:val="00892DF8"/>
    <w:rsid w:val="00895DF5"/>
    <w:rsid w:val="008C18EF"/>
    <w:rsid w:val="008C5962"/>
    <w:rsid w:val="008D003D"/>
    <w:rsid w:val="008D39C6"/>
    <w:rsid w:val="008D3DBD"/>
    <w:rsid w:val="008D74D6"/>
    <w:rsid w:val="008F6251"/>
    <w:rsid w:val="0090366E"/>
    <w:rsid w:val="009046F8"/>
    <w:rsid w:val="00913E78"/>
    <w:rsid w:val="009170A4"/>
    <w:rsid w:val="00920206"/>
    <w:rsid w:val="009345D7"/>
    <w:rsid w:val="0093491D"/>
    <w:rsid w:val="00951641"/>
    <w:rsid w:val="009545D8"/>
    <w:rsid w:val="00962FD3"/>
    <w:rsid w:val="00974D37"/>
    <w:rsid w:val="0097562B"/>
    <w:rsid w:val="00981044"/>
    <w:rsid w:val="0099412F"/>
    <w:rsid w:val="009F26FF"/>
    <w:rsid w:val="009F43E1"/>
    <w:rsid w:val="009F52F5"/>
    <w:rsid w:val="00A20CCF"/>
    <w:rsid w:val="00A31D25"/>
    <w:rsid w:val="00A33ADA"/>
    <w:rsid w:val="00A34E1D"/>
    <w:rsid w:val="00A37A4D"/>
    <w:rsid w:val="00A45A60"/>
    <w:rsid w:val="00A646E9"/>
    <w:rsid w:val="00A711C6"/>
    <w:rsid w:val="00A767B7"/>
    <w:rsid w:val="00A866E2"/>
    <w:rsid w:val="00A93A36"/>
    <w:rsid w:val="00A9437F"/>
    <w:rsid w:val="00AA17AC"/>
    <w:rsid w:val="00AA71E6"/>
    <w:rsid w:val="00AA7F97"/>
    <w:rsid w:val="00AB0BD4"/>
    <w:rsid w:val="00AB4431"/>
    <w:rsid w:val="00AC6A5B"/>
    <w:rsid w:val="00AD05C7"/>
    <w:rsid w:val="00AE13DE"/>
    <w:rsid w:val="00AE27FD"/>
    <w:rsid w:val="00AE5937"/>
    <w:rsid w:val="00AF7818"/>
    <w:rsid w:val="00B045FF"/>
    <w:rsid w:val="00B05D0E"/>
    <w:rsid w:val="00B06682"/>
    <w:rsid w:val="00B145D5"/>
    <w:rsid w:val="00B4049B"/>
    <w:rsid w:val="00B53EBA"/>
    <w:rsid w:val="00B54917"/>
    <w:rsid w:val="00B6653C"/>
    <w:rsid w:val="00B666B5"/>
    <w:rsid w:val="00B7286B"/>
    <w:rsid w:val="00B75513"/>
    <w:rsid w:val="00B8496D"/>
    <w:rsid w:val="00B92605"/>
    <w:rsid w:val="00B9302A"/>
    <w:rsid w:val="00BA166F"/>
    <w:rsid w:val="00BA76B3"/>
    <w:rsid w:val="00BB2AA5"/>
    <w:rsid w:val="00BC564D"/>
    <w:rsid w:val="00BD0472"/>
    <w:rsid w:val="00BD5758"/>
    <w:rsid w:val="00BD723F"/>
    <w:rsid w:val="00BE1811"/>
    <w:rsid w:val="00BE6480"/>
    <w:rsid w:val="00BE674E"/>
    <w:rsid w:val="00BF7170"/>
    <w:rsid w:val="00C00526"/>
    <w:rsid w:val="00C02AD3"/>
    <w:rsid w:val="00C03A4B"/>
    <w:rsid w:val="00C145B3"/>
    <w:rsid w:val="00C2427A"/>
    <w:rsid w:val="00C2717C"/>
    <w:rsid w:val="00C44C28"/>
    <w:rsid w:val="00C462E9"/>
    <w:rsid w:val="00C57077"/>
    <w:rsid w:val="00C6351C"/>
    <w:rsid w:val="00C73883"/>
    <w:rsid w:val="00C73C3F"/>
    <w:rsid w:val="00C76D31"/>
    <w:rsid w:val="00C80DAC"/>
    <w:rsid w:val="00C90FF6"/>
    <w:rsid w:val="00C910AD"/>
    <w:rsid w:val="00CA1289"/>
    <w:rsid w:val="00CA793D"/>
    <w:rsid w:val="00CB1F1A"/>
    <w:rsid w:val="00CB6D94"/>
    <w:rsid w:val="00CD1B78"/>
    <w:rsid w:val="00CD4599"/>
    <w:rsid w:val="00CD5398"/>
    <w:rsid w:val="00CD79F1"/>
    <w:rsid w:val="00CE1A76"/>
    <w:rsid w:val="00CE5AD7"/>
    <w:rsid w:val="00CE5D3A"/>
    <w:rsid w:val="00CE68D4"/>
    <w:rsid w:val="00CF7A0B"/>
    <w:rsid w:val="00D033EB"/>
    <w:rsid w:val="00D20CAB"/>
    <w:rsid w:val="00D3613E"/>
    <w:rsid w:val="00D41336"/>
    <w:rsid w:val="00D42053"/>
    <w:rsid w:val="00D71261"/>
    <w:rsid w:val="00D73C2E"/>
    <w:rsid w:val="00D73D91"/>
    <w:rsid w:val="00D82625"/>
    <w:rsid w:val="00D96E43"/>
    <w:rsid w:val="00DA6F92"/>
    <w:rsid w:val="00DC326E"/>
    <w:rsid w:val="00DC39D5"/>
    <w:rsid w:val="00DE410E"/>
    <w:rsid w:val="00DF2924"/>
    <w:rsid w:val="00E0416A"/>
    <w:rsid w:val="00E047CC"/>
    <w:rsid w:val="00E15893"/>
    <w:rsid w:val="00E212FD"/>
    <w:rsid w:val="00E231FE"/>
    <w:rsid w:val="00E31462"/>
    <w:rsid w:val="00E500D7"/>
    <w:rsid w:val="00E51145"/>
    <w:rsid w:val="00E513B6"/>
    <w:rsid w:val="00E5719E"/>
    <w:rsid w:val="00E72F73"/>
    <w:rsid w:val="00E9175E"/>
    <w:rsid w:val="00E97E53"/>
    <w:rsid w:val="00EA197E"/>
    <w:rsid w:val="00EB3810"/>
    <w:rsid w:val="00EB4E1D"/>
    <w:rsid w:val="00EC2D44"/>
    <w:rsid w:val="00ED07F4"/>
    <w:rsid w:val="00ED1D31"/>
    <w:rsid w:val="00ED2D5E"/>
    <w:rsid w:val="00EE3BCB"/>
    <w:rsid w:val="00EF088B"/>
    <w:rsid w:val="00EF14A2"/>
    <w:rsid w:val="00F12099"/>
    <w:rsid w:val="00F23CB1"/>
    <w:rsid w:val="00F23DDE"/>
    <w:rsid w:val="00F54D11"/>
    <w:rsid w:val="00F575F3"/>
    <w:rsid w:val="00F67630"/>
    <w:rsid w:val="00F7095B"/>
    <w:rsid w:val="00F73981"/>
    <w:rsid w:val="00FA2061"/>
    <w:rsid w:val="00FA6CAB"/>
    <w:rsid w:val="00FB1E4E"/>
    <w:rsid w:val="00FC1235"/>
    <w:rsid w:val="00FC3FDF"/>
    <w:rsid w:val="00FC462A"/>
    <w:rsid w:val="00FC52EB"/>
    <w:rsid w:val="00FC5836"/>
    <w:rsid w:val="00FC5B7E"/>
    <w:rsid w:val="00FD0644"/>
    <w:rsid w:val="00FD3797"/>
    <w:rsid w:val="00FD549A"/>
    <w:rsid w:val="00FE3C66"/>
    <w:rsid w:val="00FF2DE6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A41696"/>
  <w15:chartTrackingRefBased/>
  <w15:docId w15:val="{93E07F92-2878-4968-A068-9F98612E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D5"/>
    <w:pPr>
      <w:spacing w:after="160" w:line="259" w:lineRule="auto"/>
    </w:pPr>
    <w:rPr>
      <w:sz w:val="22"/>
      <w:szCs w:val="22"/>
    </w:rPr>
  </w:style>
  <w:style w:type="paragraph" w:styleId="Overskrift1">
    <w:name w:val="heading 1"/>
    <w:next w:val="Normal"/>
    <w:link w:val="Overskrift1Tegn"/>
    <w:autoRedefine/>
    <w:uiPriority w:val="9"/>
    <w:qFormat/>
    <w:rsid w:val="00AA17AC"/>
    <w:pPr>
      <w:tabs>
        <w:tab w:val="left" w:pos="6917"/>
      </w:tabs>
      <w:spacing w:after="120"/>
      <w:outlineLvl w:val="0"/>
    </w:pPr>
    <w:rPr>
      <w:rFonts w:ascii="Georgia" w:hAnsi="Georgia"/>
      <w:color w:val="F37920" w:themeColor="text2"/>
      <w:sz w:val="48"/>
      <w:szCs w:val="32"/>
    </w:rPr>
  </w:style>
  <w:style w:type="paragraph" w:styleId="Overskrift2">
    <w:name w:val="heading 2"/>
    <w:next w:val="Normal"/>
    <w:link w:val="Overskrift2Tegn"/>
    <w:autoRedefine/>
    <w:uiPriority w:val="9"/>
    <w:unhideWhenUsed/>
    <w:qFormat/>
    <w:rsid w:val="00AA17AC"/>
    <w:pPr>
      <w:keepNext/>
      <w:keepLines/>
      <w:spacing w:before="40"/>
      <w:outlineLvl w:val="1"/>
    </w:pPr>
    <w:rPr>
      <w:rFonts w:ascii="Georgia" w:eastAsiaTheme="majorEastAsia" w:hAnsi="Georgia" w:cstheme="majorBidi"/>
      <w:color w:val="F37920" w:themeColor="text2"/>
      <w:sz w:val="40"/>
      <w:szCs w:val="26"/>
    </w:rPr>
  </w:style>
  <w:style w:type="paragraph" w:styleId="Overskrift3">
    <w:name w:val="heading 3"/>
    <w:aliases w:val="overskrift 3"/>
    <w:next w:val="Normal"/>
    <w:link w:val="Overskrift3Tegn"/>
    <w:autoRedefine/>
    <w:uiPriority w:val="9"/>
    <w:unhideWhenUsed/>
    <w:qFormat/>
    <w:rsid w:val="004F4162"/>
    <w:pPr>
      <w:keepNext/>
      <w:keepLines/>
      <w:spacing w:before="40"/>
      <w:outlineLvl w:val="2"/>
    </w:pPr>
    <w:rPr>
      <w:rFonts w:ascii="Calibri" w:eastAsiaTheme="majorEastAsia" w:hAnsi="Calibri" w:cstheme="majorBidi"/>
      <w:color w:val="000000" w:themeColor="text1"/>
      <w:sz w:val="32"/>
    </w:rPr>
  </w:style>
  <w:style w:type="paragraph" w:styleId="Overskrift4">
    <w:name w:val="heading 4"/>
    <w:aliases w:val="overskrift 4"/>
    <w:next w:val="Normal"/>
    <w:link w:val="Overskrift4Tegn"/>
    <w:autoRedefine/>
    <w:uiPriority w:val="9"/>
    <w:unhideWhenUsed/>
    <w:qFormat/>
    <w:rsid w:val="004F4162"/>
    <w:pPr>
      <w:keepNext/>
      <w:keepLines/>
      <w:spacing w:before="40"/>
      <w:outlineLvl w:val="3"/>
    </w:pPr>
    <w:rPr>
      <w:rFonts w:ascii="Calibri" w:eastAsiaTheme="majorEastAsia" w:hAnsi="Calibri" w:cstheme="majorBidi"/>
      <w:b/>
      <w:iCs/>
      <w:color w:val="000000" w:themeColor="text1"/>
    </w:rPr>
  </w:style>
  <w:style w:type="paragraph" w:styleId="Overskrift5">
    <w:name w:val="heading 5"/>
    <w:aliases w:val="Kapittel overskrift hvit"/>
    <w:next w:val="Normalhvit"/>
    <w:link w:val="Overskrift5Tegn"/>
    <w:autoRedefine/>
    <w:uiPriority w:val="9"/>
    <w:unhideWhenUsed/>
    <w:qFormat/>
    <w:rsid w:val="007B1717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color w:val="FFFFFF" w:themeColor="background1"/>
      <w:sz w:val="56"/>
      <w:szCs w:val="52"/>
    </w:rPr>
  </w:style>
  <w:style w:type="paragraph" w:styleId="Overskrift6">
    <w:name w:val="heading 6"/>
    <w:aliases w:val="Ingress"/>
    <w:next w:val="Normal"/>
    <w:link w:val="Overskrift6Tegn"/>
    <w:autoRedefine/>
    <w:uiPriority w:val="9"/>
    <w:unhideWhenUsed/>
    <w:qFormat/>
    <w:rsid w:val="00AA17AC"/>
    <w:pPr>
      <w:keepNext/>
      <w:keepLines/>
      <w:spacing w:before="40" w:after="240"/>
      <w:outlineLvl w:val="5"/>
    </w:pPr>
    <w:rPr>
      <w:rFonts w:ascii="Georgia" w:eastAsiaTheme="majorEastAsia" w:hAnsi="Georgia" w:cstheme="majorBidi"/>
      <w:color w:val="000000" w:themeColor="text1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aliases w:val="Rapport tittel"/>
    <w:link w:val="TittelTegn"/>
    <w:autoRedefine/>
    <w:uiPriority w:val="10"/>
    <w:qFormat/>
    <w:rsid w:val="005E5C98"/>
    <w:pPr>
      <w:contextualSpacing/>
    </w:pPr>
    <w:rPr>
      <w:rFonts w:ascii="Georgia" w:eastAsiaTheme="majorEastAsia" w:hAnsi="Georgia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telTegn">
    <w:name w:val="Tittel Tegn"/>
    <w:aliases w:val="Rapport tittel Tegn"/>
    <w:basedOn w:val="Standardskriftforavsnitt"/>
    <w:link w:val="Tittel"/>
    <w:uiPriority w:val="10"/>
    <w:rsid w:val="005E5C98"/>
    <w:rPr>
      <w:rFonts w:ascii="Georgia" w:eastAsiaTheme="majorEastAsia" w:hAnsi="Georgia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3000A"/>
    <w:rPr>
      <w:rFonts w:ascii="Calibri Light" w:hAnsi="Calibri Ligh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A17AC"/>
    <w:rPr>
      <w:rFonts w:ascii="Georgia" w:hAnsi="Georgia"/>
      <w:color w:val="F37920" w:themeColor="text2"/>
      <w:sz w:val="48"/>
      <w:szCs w:val="32"/>
      <w:lang w:val="nb-NO"/>
    </w:rPr>
  </w:style>
  <w:style w:type="paragraph" w:styleId="Brdtekst">
    <w:name w:val="Body Text"/>
    <w:basedOn w:val="Normal"/>
    <w:link w:val="BrdtekstTegn"/>
    <w:autoRedefine/>
    <w:uiPriority w:val="99"/>
    <w:unhideWhenUsed/>
    <w:qFormat/>
    <w:rsid w:val="006E7B43"/>
    <w:p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6E7B43"/>
    <w:rPr>
      <w:rFonts w:ascii="Garamond" w:hAnsi="Garamond"/>
    </w:rPr>
  </w:style>
  <w:style w:type="paragraph" w:customStyle="1" w:styleId="Brdtekst1">
    <w:name w:val="Brødtekst1"/>
    <w:basedOn w:val="Normal"/>
    <w:autoRedefine/>
    <w:qFormat/>
    <w:rsid w:val="00B4049B"/>
    <w:pPr>
      <w:spacing w:after="0" w:line="276" w:lineRule="auto"/>
    </w:pPr>
    <w:rPr>
      <w:rFonts w:ascii="Calibri Light" w:eastAsiaTheme="minorEastAsia" w:hAnsi="Calibri Light"/>
      <w:kern w:val="0"/>
      <w:sz w:val="24"/>
      <w:szCs w:val="24"/>
      <w:lang w:eastAsia="nb-NO"/>
      <w14:ligatures w14:val="none"/>
    </w:rPr>
  </w:style>
  <w:style w:type="paragraph" w:styleId="Ingenmellomrom">
    <w:name w:val="No Spacing"/>
    <w:link w:val="IngenmellomromTegn"/>
    <w:uiPriority w:val="1"/>
    <w:qFormat/>
    <w:rsid w:val="00920206"/>
    <w:rPr>
      <w:rFonts w:ascii="Calibri Light" w:hAnsi="Calibri Light"/>
    </w:rPr>
  </w:style>
  <w:style w:type="paragraph" w:styleId="Undertittel">
    <w:name w:val="Subtitle"/>
    <w:aliases w:val="Bedrift AS"/>
    <w:next w:val="Normal"/>
    <w:link w:val="UndertittelTegn"/>
    <w:autoRedefine/>
    <w:uiPriority w:val="11"/>
    <w:qFormat/>
    <w:rsid w:val="00F73981"/>
    <w:pPr>
      <w:numPr>
        <w:ilvl w:val="1"/>
      </w:numPr>
      <w:spacing w:after="160"/>
      <w:jc w:val="center"/>
    </w:pPr>
    <w:rPr>
      <w:rFonts w:ascii="Georgia" w:eastAsiaTheme="minorEastAsia" w:hAnsi="Georgia"/>
      <w:color w:val="FFFFFF" w:themeColor="background1"/>
      <w:spacing w:val="15"/>
      <w:sz w:val="72"/>
      <w:szCs w:val="22"/>
    </w:rPr>
  </w:style>
  <w:style w:type="character" w:customStyle="1" w:styleId="UndertittelTegn">
    <w:name w:val="Undertittel Tegn"/>
    <w:aliases w:val="Bedrift AS Tegn"/>
    <w:basedOn w:val="Standardskriftforavsnitt"/>
    <w:link w:val="Undertittel"/>
    <w:uiPriority w:val="11"/>
    <w:rsid w:val="00F73981"/>
    <w:rPr>
      <w:rFonts w:ascii="Georgia" w:eastAsiaTheme="minorEastAsia" w:hAnsi="Georgia"/>
      <w:color w:val="FFFFFF" w:themeColor="background1"/>
      <w:spacing w:val="15"/>
      <w:sz w:val="72"/>
      <w:szCs w:val="2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A17AC"/>
    <w:rPr>
      <w:rFonts w:ascii="Georgia" w:eastAsiaTheme="majorEastAsia" w:hAnsi="Georgia" w:cstheme="majorBidi"/>
      <w:color w:val="F37920" w:themeColor="text2"/>
      <w:sz w:val="40"/>
      <w:szCs w:val="26"/>
    </w:rPr>
  </w:style>
  <w:style w:type="character" w:customStyle="1" w:styleId="Overskrift3Tegn">
    <w:name w:val="Overskrift 3 Tegn"/>
    <w:aliases w:val="overskrift 3 Tegn"/>
    <w:basedOn w:val="Standardskriftforavsnitt"/>
    <w:link w:val="Overskrift3"/>
    <w:uiPriority w:val="9"/>
    <w:rsid w:val="004F4162"/>
    <w:rPr>
      <w:rFonts w:ascii="Calibri" w:eastAsiaTheme="majorEastAsia" w:hAnsi="Calibri" w:cstheme="majorBidi"/>
      <w:color w:val="000000" w:themeColor="text1"/>
      <w:sz w:val="32"/>
      <w:lang w:val="nb-NO"/>
    </w:rPr>
  </w:style>
  <w:style w:type="character" w:customStyle="1" w:styleId="Overskrift4Tegn">
    <w:name w:val="Overskrift 4 Tegn"/>
    <w:aliases w:val="overskrift 4 Tegn"/>
    <w:basedOn w:val="Standardskriftforavsnitt"/>
    <w:link w:val="Overskrift4"/>
    <w:uiPriority w:val="9"/>
    <w:rsid w:val="004F4162"/>
    <w:rPr>
      <w:rFonts w:ascii="Calibri" w:eastAsiaTheme="majorEastAsia" w:hAnsi="Calibri" w:cstheme="majorBidi"/>
      <w:b/>
      <w:iCs/>
      <w:color w:val="000000" w:themeColor="text1"/>
    </w:rPr>
  </w:style>
  <w:style w:type="paragraph" w:styleId="INNH1">
    <w:name w:val="toc 1"/>
    <w:aliases w:val="Innholdsfortegnelse"/>
    <w:basedOn w:val="Normal"/>
    <w:next w:val="Normal"/>
    <w:autoRedefine/>
    <w:uiPriority w:val="39"/>
    <w:unhideWhenUsed/>
    <w:qFormat/>
    <w:rsid w:val="00C76D31"/>
    <w:pPr>
      <w:spacing w:after="100" w:line="360" w:lineRule="auto"/>
    </w:pPr>
    <w:rPr>
      <w:rFonts w:ascii="Garamond" w:hAnsi="Garamond"/>
      <w:color w:val="000000" w:themeColor="text1"/>
      <w:sz w:val="28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C76D31"/>
    <w:pPr>
      <w:spacing w:after="100" w:line="240" w:lineRule="auto"/>
      <w:ind w:left="240"/>
    </w:pPr>
    <w:rPr>
      <w:rFonts w:ascii="Calibri Light" w:hAnsi="Calibri Light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C76D31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kriftforavsnitt"/>
    <w:rsid w:val="00C76D31"/>
  </w:style>
  <w:style w:type="paragraph" w:customStyle="1" w:styleId="Normalhvit">
    <w:name w:val="Normal hvit"/>
    <w:basedOn w:val="Normal"/>
    <w:autoRedefine/>
    <w:qFormat/>
    <w:rsid w:val="00CD4599"/>
    <w:pPr>
      <w:spacing w:after="0" w:line="240" w:lineRule="auto"/>
      <w:jc w:val="center"/>
    </w:pPr>
    <w:rPr>
      <w:rFonts w:ascii="Calibri Light" w:hAnsi="Calibri Light"/>
      <w:b/>
      <w:color w:val="FFFFFF" w:themeColor="background1"/>
      <w:sz w:val="24"/>
      <w:szCs w:val="24"/>
    </w:rPr>
  </w:style>
  <w:style w:type="character" w:customStyle="1" w:styleId="Overskrift5Tegn">
    <w:name w:val="Overskrift 5 Tegn"/>
    <w:aliases w:val="Kapittel overskrift hvit Tegn"/>
    <w:basedOn w:val="Standardskriftforavsnitt"/>
    <w:link w:val="Overskrift5"/>
    <w:uiPriority w:val="9"/>
    <w:rsid w:val="007B1717"/>
    <w:rPr>
      <w:rFonts w:asciiTheme="majorHAnsi" w:eastAsiaTheme="majorEastAsia" w:hAnsiTheme="majorHAnsi" w:cstheme="majorBidi"/>
      <w:color w:val="FFFFFF" w:themeColor="background1"/>
      <w:sz w:val="56"/>
      <w:szCs w:val="52"/>
      <w:lang w:val="nb-NO"/>
    </w:rPr>
  </w:style>
  <w:style w:type="character" w:customStyle="1" w:styleId="Overskrift6Tegn">
    <w:name w:val="Overskrift 6 Tegn"/>
    <w:aliases w:val="Ingress Tegn"/>
    <w:basedOn w:val="Standardskriftforavsnitt"/>
    <w:link w:val="Overskrift6"/>
    <w:uiPriority w:val="9"/>
    <w:rsid w:val="00AA17AC"/>
    <w:rPr>
      <w:rFonts w:ascii="Georgia" w:eastAsiaTheme="majorEastAsia" w:hAnsi="Georgia" w:cstheme="majorBidi"/>
      <w:color w:val="000000" w:themeColor="text1"/>
      <w:sz w:val="28"/>
      <w:lang w:val="nb-NO"/>
    </w:rPr>
  </w:style>
  <w:style w:type="table" w:styleId="Listetabell4uthevingsfarge1">
    <w:name w:val="List Table 4 Accent 1"/>
    <w:basedOn w:val="Vanligtabell"/>
    <w:uiPriority w:val="49"/>
    <w:rsid w:val="00F73981"/>
    <w:tblPr>
      <w:tblStyleRowBandSize w:val="1"/>
      <w:tblStyleColBandSize w:val="1"/>
      <w:tblBorders>
        <w:top w:val="single" w:sz="4" w:space="0" w:color="F7AE79" w:themeColor="accent1" w:themeTint="99"/>
        <w:left w:val="single" w:sz="4" w:space="0" w:color="F7AE79" w:themeColor="accent1" w:themeTint="99"/>
        <w:bottom w:val="single" w:sz="4" w:space="0" w:color="F7AE79" w:themeColor="accent1" w:themeTint="99"/>
        <w:right w:val="single" w:sz="4" w:space="0" w:color="F7AE79" w:themeColor="accent1" w:themeTint="99"/>
        <w:insideH w:val="single" w:sz="4" w:space="0" w:color="F7AE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920" w:themeColor="accent1"/>
          <w:left w:val="single" w:sz="4" w:space="0" w:color="F37920" w:themeColor="accent1"/>
          <w:bottom w:val="single" w:sz="4" w:space="0" w:color="F37920" w:themeColor="accent1"/>
          <w:right w:val="single" w:sz="4" w:space="0" w:color="F37920" w:themeColor="accent1"/>
          <w:insideH w:val="nil"/>
        </w:tcBorders>
        <w:shd w:val="clear" w:color="auto" w:fill="F37920" w:themeFill="accent1"/>
      </w:tcPr>
    </w:tblStylePr>
    <w:tblStylePr w:type="lastRow">
      <w:rPr>
        <w:b/>
        <w:bCs/>
      </w:rPr>
      <w:tblPr/>
      <w:tcPr>
        <w:tcBorders>
          <w:top w:val="double" w:sz="4" w:space="0" w:color="F7AE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2" w:themeFill="accent1" w:themeFillTint="33"/>
      </w:tcPr>
    </w:tblStylePr>
    <w:tblStylePr w:type="band1Horz">
      <w:tblPr/>
      <w:tcPr>
        <w:shd w:val="clear" w:color="auto" w:fill="FCE4D2" w:themeFill="accent1" w:themeFillTint="33"/>
      </w:tcPr>
    </w:tblStylePr>
  </w:style>
  <w:style w:type="paragraph" w:styleId="Punktliste">
    <w:name w:val="List Bullet"/>
    <w:basedOn w:val="Normal"/>
    <w:autoRedefine/>
    <w:uiPriority w:val="99"/>
    <w:unhideWhenUsed/>
    <w:qFormat/>
    <w:rsid w:val="00F73981"/>
    <w:pPr>
      <w:numPr>
        <w:numId w:val="1"/>
      </w:numPr>
      <w:spacing w:after="0" w:line="240" w:lineRule="auto"/>
      <w:contextualSpacing/>
    </w:pPr>
    <w:rPr>
      <w:rFonts w:ascii="Calibri Light" w:hAnsi="Calibri Light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F73981"/>
    <w:pPr>
      <w:tabs>
        <w:tab w:val="center" w:pos="4513"/>
        <w:tab w:val="right" w:pos="9026"/>
      </w:tabs>
      <w:spacing w:after="0" w:line="240" w:lineRule="auto"/>
    </w:pPr>
    <w:rPr>
      <w:rFonts w:ascii="Calibri Light" w:hAnsi="Calibri Light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F73981"/>
    <w:rPr>
      <w:rFonts w:ascii="Calibri Light" w:hAnsi="Calibri Light"/>
    </w:rPr>
  </w:style>
  <w:style w:type="paragraph" w:styleId="Bunntekst">
    <w:name w:val="footer"/>
    <w:basedOn w:val="Normal"/>
    <w:link w:val="BunntekstTegn"/>
    <w:uiPriority w:val="99"/>
    <w:unhideWhenUsed/>
    <w:rsid w:val="00F73981"/>
    <w:pPr>
      <w:tabs>
        <w:tab w:val="center" w:pos="4513"/>
        <w:tab w:val="right" w:pos="9026"/>
      </w:tabs>
      <w:spacing w:after="0" w:line="240" w:lineRule="auto"/>
    </w:pPr>
    <w:rPr>
      <w:rFonts w:ascii="Calibri Light" w:hAnsi="Calibri Light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F73981"/>
    <w:rPr>
      <w:rFonts w:ascii="Calibri Light" w:hAnsi="Calibri Light"/>
    </w:rPr>
  </w:style>
  <w:style w:type="character" w:styleId="Sidetall">
    <w:name w:val="page number"/>
    <w:basedOn w:val="Standardskriftforavsnitt"/>
    <w:uiPriority w:val="99"/>
    <w:semiHidden/>
    <w:unhideWhenUsed/>
    <w:rsid w:val="00F73981"/>
  </w:style>
  <w:style w:type="character" w:styleId="Svakutheving">
    <w:name w:val="Subtle Emphasis"/>
    <w:aliases w:val="Innhold Georgia 36"/>
    <w:basedOn w:val="Standardskriftforavsnitt"/>
    <w:uiPriority w:val="19"/>
    <w:qFormat/>
    <w:rsid w:val="001A282D"/>
    <w:rPr>
      <w:rFonts w:ascii="Georgia" w:hAnsi="Georgia"/>
      <w:b w:val="0"/>
      <w:i w:val="0"/>
      <w:iCs/>
      <w:color w:val="F37920" w:themeColor="text2"/>
      <w:sz w:val="72"/>
    </w:rPr>
  </w:style>
  <w:style w:type="character" w:styleId="Utheving">
    <w:name w:val="Emphasis"/>
    <w:aliases w:val="Georgia 20 pkt orange"/>
    <w:basedOn w:val="Overskrift2Tegn"/>
    <w:uiPriority w:val="20"/>
    <w:qFormat/>
    <w:rsid w:val="00803406"/>
    <w:rPr>
      <w:rFonts w:ascii="Georgia" w:eastAsiaTheme="majorEastAsia" w:hAnsi="Georgia" w:cstheme="majorBidi"/>
      <w:b w:val="0"/>
      <w:i w:val="0"/>
      <w:iCs/>
      <w:color w:val="F37920" w:themeColor="text2"/>
      <w:sz w:val="40"/>
      <w:szCs w:val="26"/>
    </w:rPr>
  </w:style>
  <w:style w:type="character" w:styleId="Sterkutheving">
    <w:name w:val="Intense Emphasis"/>
    <w:aliases w:val="Georgia 20 pkt sort"/>
    <w:uiPriority w:val="21"/>
    <w:qFormat/>
    <w:rsid w:val="00803406"/>
    <w:rPr>
      <w:rFonts w:ascii="Georgia" w:hAnsi="Georgia"/>
      <w:b w:val="0"/>
      <w:i w:val="0"/>
      <w:iCs/>
      <w:color w:val="000000" w:themeColor="text1"/>
      <w:sz w:val="40"/>
    </w:rPr>
  </w:style>
  <w:style w:type="paragraph" w:customStyle="1" w:styleId="Ingress">
    <w:name w:val="Ingress_"/>
    <w:basedOn w:val="Normal"/>
    <w:next w:val="Normal"/>
    <w:autoRedefine/>
    <w:rsid w:val="00BE1811"/>
    <w:pPr>
      <w:spacing w:after="0" w:line="240" w:lineRule="auto"/>
    </w:pPr>
    <w:rPr>
      <w:rFonts w:ascii="Garamond" w:hAnsi="Garamond"/>
      <w:color w:val="000000" w:themeColor="text1"/>
      <w:sz w:val="28"/>
      <w:szCs w:val="24"/>
    </w:rPr>
  </w:style>
  <w:style w:type="paragraph" w:customStyle="1" w:styleId="Ingress0">
    <w:name w:val="Ingress__"/>
    <w:next w:val="Normal"/>
    <w:autoRedefine/>
    <w:rsid w:val="00BE1811"/>
    <w:rPr>
      <w:rFonts w:ascii="Georgia" w:eastAsiaTheme="majorEastAsia" w:hAnsi="Georgia" w:cstheme="majorBidi"/>
      <w:color w:val="000000" w:themeColor="text1"/>
      <w:sz w:val="28"/>
      <w:szCs w:val="26"/>
    </w:rPr>
  </w:style>
  <w:style w:type="paragraph" w:styleId="Punktliste2">
    <w:name w:val="List Bullet 2"/>
    <w:basedOn w:val="Normal"/>
    <w:autoRedefine/>
    <w:uiPriority w:val="99"/>
    <w:unhideWhenUsed/>
    <w:qFormat/>
    <w:rsid w:val="00194F65"/>
    <w:pPr>
      <w:numPr>
        <w:numId w:val="2"/>
      </w:numPr>
      <w:tabs>
        <w:tab w:val="clear" w:pos="643"/>
      </w:tabs>
      <w:spacing w:after="0" w:line="240" w:lineRule="auto"/>
      <w:ind w:left="709" w:firstLine="425"/>
      <w:contextualSpacing/>
    </w:pPr>
    <w:rPr>
      <w:rFonts w:ascii="Calibri Light" w:hAnsi="Calibri Light"/>
      <w:sz w:val="24"/>
      <w:szCs w:val="24"/>
    </w:rPr>
  </w:style>
  <w:style w:type="paragraph" w:styleId="Punktliste3">
    <w:name w:val="List Bullet 3"/>
    <w:basedOn w:val="Normal"/>
    <w:autoRedefine/>
    <w:uiPriority w:val="99"/>
    <w:unhideWhenUsed/>
    <w:qFormat/>
    <w:rsid w:val="00194F65"/>
    <w:pPr>
      <w:numPr>
        <w:numId w:val="3"/>
      </w:numPr>
      <w:spacing w:after="0" w:line="240" w:lineRule="auto"/>
      <w:ind w:left="2520"/>
      <w:contextualSpacing/>
    </w:pPr>
    <w:rPr>
      <w:rFonts w:ascii="Calibri Light" w:hAnsi="Calibri Light"/>
      <w:sz w:val="24"/>
      <w:szCs w:val="24"/>
    </w:rPr>
  </w:style>
  <w:style w:type="paragraph" w:styleId="Nummerertliste">
    <w:name w:val="List Number"/>
    <w:basedOn w:val="Normal"/>
    <w:next w:val="Normal"/>
    <w:autoRedefine/>
    <w:uiPriority w:val="99"/>
    <w:unhideWhenUsed/>
    <w:qFormat/>
    <w:rsid w:val="0099412F"/>
    <w:pPr>
      <w:numPr>
        <w:numId w:val="4"/>
      </w:numPr>
      <w:spacing w:after="0" w:line="240" w:lineRule="auto"/>
      <w:contextualSpacing/>
    </w:pPr>
    <w:rPr>
      <w:rFonts w:ascii="Calibri Light" w:hAnsi="Calibri Light"/>
      <w:sz w:val="24"/>
      <w:szCs w:val="24"/>
    </w:rPr>
  </w:style>
  <w:style w:type="paragraph" w:styleId="Nummerertliste2">
    <w:name w:val="List Number 2"/>
    <w:basedOn w:val="Normal"/>
    <w:autoRedefine/>
    <w:uiPriority w:val="99"/>
    <w:unhideWhenUsed/>
    <w:qFormat/>
    <w:rsid w:val="009F43E1"/>
    <w:pPr>
      <w:numPr>
        <w:numId w:val="5"/>
      </w:numPr>
      <w:spacing w:after="0" w:line="240" w:lineRule="auto"/>
      <w:ind w:left="1080"/>
      <w:contextualSpacing/>
    </w:pPr>
    <w:rPr>
      <w:rFonts w:ascii="Calibri Light" w:hAnsi="Calibri Light"/>
      <w:sz w:val="24"/>
      <w:szCs w:val="24"/>
    </w:rPr>
  </w:style>
  <w:style w:type="paragraph" w:customStyle="1" w:styleId="Brdtekstmidstilt">
    <w:name w:val="Brødtekst midstilt"/>
    <w:basedOn w:val="Normal"/>
    <w:qFormat/>
    <w:rsid w:val="00A767B7"/>
    <w:pPr>
      <w:spacing w:after="0" w:line="240" w:lineRule="auto"/>
      <w:jc w:val="center"/>
    </w:pPr>
    <w:rPr>
      <w:rFonts w:ascii="Calibri Light" w:hAnsi="Calibri Light"/>
      <w:sz w:val="24"/>
      <w:szCs w:val="24"/>
    </w:rPr>
  </w:style>
  <w:style w:type="paragraph" w:customStyle="1" w:styleId="Avsenderadresse">
    <w:name w:val="Avsender adresse"/>
    <w:basedOn w:val="Normal"/>
    <w:autoRedefine/>
    <w:qFormat/>
    <w:rsid w:val="00B06682"/>
    <w:pPr>
      <w:spacing w:after="0" w:line="240" w:lineRule="auto"/>
    </w:pPr>
    <w:rPr>
      <w:rFonts w:ascii="Calibri Light" w:hAnsi="Calibri Light"/>
      <w:sz w:val="24"/>
      <w:szCs w:val="24"/>
    </w:rPr>
  </w:style>
  <w:style w:type="table" w:styleId="Tabellrutenett">
    <w:name w:val="Table Grid"/>
    <w:basedOn w:val="Vanligtabell"/>
    <w:uiPriority w:val="39"/>
    <w:rsid w:val="00DC39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1">
    <w:name w:val="Grid Table 1 Light Accent 1"/>
    <w:basedOn w:val="Vanligtabell"/>
    <w:uiPriority w:val="46"/>
    <w:rsid w:val="00B75513"/>
    <w:tblPr>
      <w:tblStyleRowBandSize w:val="1"/>
      <w:tblStyleColBandSize w:val="1"/>
      <w:tblBorders>
        <w:top w:val="single" w:sz="4" w:space="0" w:color="FAC9A5" w:themeColor="accent1" w:themeTint="66"/>
        <w:left w:val="single" w:sz="4" w:space="0" w:color="FAC9A5" w:themeColor="accent1" w:themeTint="66"/>
        <w:bottom w:val="single" w:sz="4" w:space="0" w:color="FAC9A5" w:themeColor="accent1" w:themeTint="66"/>
        <w:right w:val="single" w:sz="4" w:space="0" w:color="FAC9A5" w:themeColor="accent1" w:themeTint="66"/>
        <w:insideH w:val="single" w:sz="4" w:space="0" w:color="FAC9A5" w:themeColor="accent1" w:themeTint="66"/>
        <w:insideV w:val="single" w:sz="4" w:space="0" w:color="FAC9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E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E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B75513"/>
    <w:tblPr>
      <w:tblStyleRowBandSize w:val="1"/>
      <w:tblStyleColBandSize w:val="1"/>
      <w:tblBorders>
        <w:top w:val="single" w:sz="4" w:space="0" w:color="FAC9A5" w:themeColor="accent4" w:themeTint="66"/>
        <w:left w:val="single" w:sz="4" w:space="0" w:color="FAC9A5" w:themeColor="accent4" w:themeTint="66"/>
        <w:bottom w:val="single" w:sz="4" w:space="0" w:color="FAC9A5" w:themeColor="accent4" w:themeTint="66"/>
        <w:right w:val="single" w:sz="4" w:space="0" w:color="FAC9A5" w:themeColor="accent4" w:themeTint="66"/>
        <w:insideH w:val="single" w:sz="4" w:space="0" w:color="FAC9A5" w:themeColor="accent4" w:themeTint="66"/>
        <w:insideV w:val="single" w:sz="4" w:space="0" w:color="FAC9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AE7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E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40"/>
    <w:rsid w:val="00B755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vsnitt">
    <w:name w:val="List Paragraph"/>
    <w:basedOn w:val="Normal"/>
    <w:uiPriority w:val="34"/>
    <w:qFormat/>
    <w:rsid w:val="008C18EF"/>
    <w:pPr>
      <w:ind w:left="720"/>
      <w:contextualSpacing/>
    </w:pPr>
  </w:style>
  <w:style w:type="table" w:styleId="Vanligtabell2">
    <w:name w:val="Plain Table 2"/>
    <w:basedOn w:val="Vanligtabell"/>
    <w:uiPriority w:val="42"/>
    <w:rsid w:val="00F709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tenettabell1lys">
    <w:name w:val="Grid Table 1 Light"/>
    <w:basedOn w:val="Vanligtabell"/>
    <w:uiPriority w:val="46"/>
    <w:rsid w:val="004D4B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a.framaas\Downloads\Rapport%2070%25%20orange.dotx" TargetMode="External"/></Relationships>
</file>

<file path=word/theme/theme1.xml><?xml version="1.0" encoding="utf-8"?>
<a:theme xmlns:a="http://schemas.openxmlformats.org/drawingml/2006/main" name="Office Theme">
  <a:themeElements>
    <a:clrScheme name="Salutis fargeprofil">
      <a:dk1>
        <a:srgbClr val="000000"/>
      </a:dk1>
      <a:lt1>
        <a:srgbClr val="FFFFFF"/>
      </a:lt1>
      <a:dk2>
        <a:srgbClr val="F37920"/>
      </a:dk2>
      <a:lt2>
        <a:srgbClr val="E7E6E6"/>
      </a:lt2>
      <a:accent1>
        <a:srgbClr val="F37920"/>
      </a:accent1>
      <a:accent2>
        <a:srgbClr val="F89D5D"/>
      </a:accent2>
      <a:accent3>
        <a:srgbClr val="003C71"/>
      </a:accent3>
      <a:accent4>
        <a:srgbClr val="F37920"/>
      </a:accent4>
      <a:accent5>
        <a:srgbClr val="43695B"/>
      </a:accent5>
      <a:accent6>
        <a:srgbClr val="F3792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6C928C-C243-A641-ABA7-0F11F383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70% orange</Template>
  <TotalTime>9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Grønvold Framaas</dc:creator>
  <cp:keywords/>
  <dc:description/>
  <cp:lastModifiedBy>Thea Grønvold Framaas</cp:lastModifiedBy>
  <cp:revision>18</cp:revision>
  <cp:lastPrinted>2023-12-13T09:31:00Z</cp:lastPrinted>
  <dcterms:created xsi:type="dcterms:W3CDTF">2023-12-14T17:56:00Z</dcterms:created>
  <dcterms:modified xsi:type="dcterms:W3CDTF">2023-12-15T21:35:00Z</dcterms:modified>
</cp:coreProperties>
</file>